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90" w:rsidRPr="001A729A" w:rsidRDefault="00C70FC5" w:rsidP="00C70FC5">
      <w:pPr>
        <w:spacing w:line="280" w:lineRule="exact"/>
        <w:rPr>
          <w:rFonts w:ascii="Frutiger Next for EVN Light" w:hAnsi="Frutiger Next for EVN Light" w:cs="Arial"/>
          <w:sz w:val="20"/>
          <w:szCs w:val="20"/>
          <w:lang w:val="bg-BG"/>
        </w:rPr>
      </w:pPr>
      <w:bookmarkStart w:id="0" w:name="_GoBack"/>
      <w:bookmarkEnd w:id="0"/>
      <w:r w:rsidRPr="001A729A">
        <w:rPr>
          <w:rFonts w:ascii="Frutiger Next for EVN Light" w:hAnsi="Frutiger Next for EVN Light"/>
          <w:b/>
          <w:szCs w:val="20"/>
          <w:lang w:val="bg-BG"/>
        </w:rPr>
        <w:t>Пълномощно</w:t>
      </w:r>
    </w:p>
    <w:p w:rsidR="00055E90" w:rsidRDefault="00055E90" w:rsidP="0072197E">
      <w:pPr>
        <w:spacing w:line="280" w:lineRule="exact"/>
        <w:rPr>
          <w:rFonts w:ascii="Frutiger Next for EVN Light" w:hAnsi="Frutiger Next for EVN Light"/>
          <w:sz w:val="20"/>
          <w:szCs w:val="20"/>
        </w:rPr>
      </w:pPr>
    </w:p>
    <w:p w:rsidR="0072197E" w:rsidRPr="0072197E" w:rsidRDefault="0072197E" w:rsidP="0072197E">
      <w:pPr>
        <w:spacing w:line="280" w:lineRule="exact"/>
        <w:rPr>
          <w:rFonts w:ascii="Frutiger Next for EVN Light" w:hAnsi="Frutiger Next for EVN Light"/>
          <w:sz w:val="20"/>
          <w:szCs w:val="20"/>
        </w:rPr>
      </w:pPr>
    </w:p>
    <w:p w:rsidR="00055E90" w:rsidRPr="001A729A" w:rsidRDefault="00055E90" w:rsidP="00EC2E1C">
      <w:pPr>
        <w:spacing w:line="280" w:lineRule="exact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Долуподписаният: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"/>
            <w:enabled/>
            <w:calcOnExit w:val="0"/>
            <w:textInput>
              <w:default w:val="……………………………………………………………………………………………"/>
            </w:textInput>
          </w:ffData>
        </w:fldChar>
      </w:r>
      <w:bookmarkStart w:id="1" w:name="Text1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……………………………………………………………………………………………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"/>
    </w:p>
    <w:p w:rsidR="00055E90" w:rsidRPr="001A729A" w:rsidRDefault="00055E90" w:rsidP="00EC2E1C">
      <w:pPr>
        <w:spacing w:line="280" w:lineRule="exact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с ЕГН: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"/>
            <w:enabled/>
            <w:calcOnExit w:val="0"/>
            <w:textInput>
              <w:default w:val="………………………………………"/>
            </w:textInput>
          </w:ffData>
        </w:fldChar>
      </w:r>
      <w:bookmarkStart w:id="2" w:name="Text2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………………………………………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2"/>
      <w:r w:rsidRPr="001A729A">
        <w:rPr>
          <w:rFonts w:ascii="Frutiger Next for EVN Light" w:hAnsi="Frutiger Next for EVN Light"/>
          <w:sz w:val="19"/>
          <w:szCs w:val="19"/>
          <w:lang w:val="bg-BG"/>
        </w:rPr>
        <w:t>, л.к. №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3"/>
            <w:enabled/>
            <w:calcOnExit w:val="0"/>
            <w:textInput>
              <w:default w:val="…………………………………"/>
            </w:textInput>
          </w:ffData>
        </w:fldChar>
      </w:r>
      <w:bookmarkStart w:id="3" w:name="Text3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…………………………………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3"/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, изд. на 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>
              <w:default w:val="……………"/>
            </w:textInput>
          </w:ffData>
        </w:fldChar>
      </w:r>
      <w:bookmarkStart w:id="4" w:name="Text4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4"/>
    </w:p>
    <w:p w:rsidR="00055E90" w:rsidRPr="001A729A" w:rsidRDefault="00055E90" w:rsidP="00EC2E1C">
      <w:pPr>
        <w:spacing w:line="280" w:lineRule="exact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от 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5"/>
            <w:enabled/>
            <w:calcOnExit w:val="0"/>
            <w:textInput>
              <w:default w:val="………………………………………………….."/>
            </w:textInput>
          </w:ffData>
        </w:fldChar>
      </w:r>
      <w:bookmarkStart w:id="5" w:name="Text5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…………………………………………………..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5"/>
    </w:p>
    <w:p w:rsidR="0000460B" w:rsidRPr="001A729A" w:rsidRDefault="00055E90" w:rsidP="00EC2E1C">
      <w:pPr>
        <w:spacing w:line="280" w:lineRule="exact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в качеството на 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6"/>
            <w:enabled/>
            <w:calcOnExit w:val="0"/>
            <w:textInput>
              <w:default w:val="……………………………."/>
            </w:textInput>
          </w:ffData>
        </w:fldChar>
      </w:r>
      <w:bookmarkStart w:id="6" w:name="Text6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…………………………….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6"/>
    </w:p>
    <w:p w:rsidR="00A74C15" w:rsidRPr="001A729A" w:rsidRDefault="0000460B" w:rsidP="00EC2E1C">
      <w:pPr>
        <w:spacing w:line="280" w:lineRule="exact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н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>а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7"/>
            <w:enabled/>
            <w:calcOnExit w:val="0"/>
            <w:textInput>
              <w:default w:val="…………………………………………………......................."/>
            </w:textInput>
          </w:ffData>
        </w:fldChar>
      </w:r>
      <w:bookmarkStart w:id="7" w:name="Text7"/>
      <w:r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………………………………………………….......................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7"/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>,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ЕИК: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8"/>
            <w:enabled/>
            <w:calcOnExit w:val="0"/>
            <w:textInput>
              <w:default w:val="…………………………………"/>
            </w:textInput>
          </w:ffData>
        </w:fldChar>
      </w:r>
      <w:bookmarkStart w:id="8" w:name="Text8"/>
      <w:r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…………………………………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8"/>
    </w:p>
    <w:p w:rsidR="0000460B" w:rsidRPr="001A729A" w:rsidRDefault="0000460B" w:rsidP="00EC2E1C">
      <w:pPr>
        <w:spacing w:line="280" w:lineRule="exact"/>
        <w:ind w:firstLine="708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22"/>
          <w:szCs w:val="19"/>
          <w:vertAlign w:val="superscript"/>
          <w:lang w:val="bg-BG"/>
        </w:rPr>
        <w:t>/фирма/</w:t>
      </w:r>
    </w:p>
    <w:p w:rsidR="00055E90" w:rsidRPr="001A729A" w:rsidRDefault="00055E90" w:rsidP="00EC2E1C">
      <w:pPr>
        <w:spacing w:line="280" w:lineRule="exact"/>
        <w:jc w:val="both"/>
        <w:rPr>
          <w:rFonts w:ascii="Frutiger Next for EVN Light" w:hAnsi="Frutiger Next for EVN Light"/>
          <w:sz w:val="19"/>
          <w:szCs w:val="19"/>
          <w:vertAlign w:val="superscript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Седалище: гр</w:t>
      </w:r>
      <w:r w:rsidR="001A729A" w:rsidRPr="00EC2E1C">
        <w:rPr>
          <w:rFonts w:ascii="Frutiger Next for EVN Light" w:hAnsi="Frutiger Next for EVN Light"/>
          <w:sz w:val="19"/>
          <w:szCs w:val="19"/>
          <w:lang w:val="bg-BG"/>
        </w:rPr>
        <w:t>.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>/с.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9"/>
            <w:enabled/>
            <w:calcOnExit w:val="0"/>
            <w:textInput>
              <w:default w:val="……………………………."/>
            </w:textInput>
          </w:ffData>
        </w:fldChar>
      </w:r>
      <w:bookmarkStart w:id="9" w:name="Text9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…………………………….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9"/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, ул. 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0"/>
            <w:enabled/>
            <w:calcOnExit w:val="0"/>
            <w:textInput>
              <w:default w:val="………………………… "/>
            </w:textInput>
          </w:ffData>
        </w:fldChar>
      </w:r>
      <w:bookmarkStart w:id="10" w:name="Text10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………………………… 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0"/>
      <w:r w:rsidRPr="001A729A">
        <w:rPr>
          <w:rFonts w:ascii="Frutiger Next for EVN Light" w:hAnsi="Frutiger Next for EVN Light"/>
          <w:sz w:val="19"/>
          <w:szCs w:val="19"/>
          <w:lang w:val="bg-BG"/>
        </w:rPr>
        <w:t>№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1"/>
            <w:enabled/>
            <w:calcOnExit w:val="0"/>
            <w:textInput>
              <w:default w:val="………………….."/>
            </w:textInput>
          </w:ffData>
        </w:fldChar>
      </w:r>
      <w:bookmarkStart w:id="11" w:name="Text11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…………………..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1"/>
      <w:r w:rsidRPr="001A729A">
        <w:rPr>
          <w:rFonts w:ascii="Frutiger Next for EVN Light" w:hAnsi="Frutiger Next for EVN Light"/>
          <w:sz w:val="19"/>
          <w:szCs w:val="19"/>
          <w:lang w:val="bg-BG"/>
        </w:rPr>
        <w:t>,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ab/>
      </w:r>
    </w:p>
    <w:p w:rsidR="00055E90" w:rsidRPr="001A729A" w:rsidRDefault="00055E90" w:rsidP="00EC2E1C">
      <w:pPr>
        <w:spacing w:line="280" w:lineRule="exact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Телефон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за връзка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>: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2"/>
            <w:enabled/>
            <w:calcOnExit w:val="0"/>
            <w:textInput>
              <w:default w:val="…………………………………"/>
            </w:textInput>
          </w:ffData>
        </w:fldChar>
      </w:r>
      <w:bookmarkStart w:id="12" w:name="Text12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…………………………………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2"/>
      <w:r w:rsidRPr="001A729A">
        <w:rPr>
          <w:rFonts w:ascii="Frutiger Next for EVN Light" w:hAnsi="Frutiger Next for EVN Light"/>
          <w:sz w:val="19"/>
          <w:szCs w:val="19"/>
          <w:lang w:val="bg-BG"/>
        </w:rPr>
        <w:tab/>
      </w:r>
      <w:r w:rsidR="001A729A" w:rsidRPr="001A729A">
        <w:rPr>
          <w:rFonts w:ascii="Frutiger Next for EVN Light" w:hAnsi="Frutiger Next for EVN Light"/>
          <w:sz w:val="19"/>
          <w:szCs w:val="19"/>
          <w:lang w:val="bg-BG"/>
        </w:rPr>
        <w:t>имейл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: 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7"/>
            <w:enabled/>
            <w:calcOnExit w:val="0"/>
            <w:textInput>
              <w:default w:val="……………………………………………………."/>
            </w:textInput>
          </w:ffData>
        </w:fldChar>
      </w:r>
      <w:bookmarkStart w:id="13" w:name="Text17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…………………………………………………….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3"/>
    </w:p>
    <w:p w:rsidR="00055E90" w:rsidRPr="001A729A" w:rsidRDefault="00055E90" w:rsidP="00EC2E1C">
      <w:pPr>
        <w:spacing w:line="280" w:lineRule="exact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Адрес за кореспонденция: 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t>гр</w:t>
      </w:r>
      <w:r w:rsidR="001A729A" w:rsidRPr="00EC2E1C">
        <w:rPr>
          <w:rFonts w:ascii="Frutiger Next for EVN Light" w:hAnsi="Frutiger Next for EVN Light"/>
          <w:sz w:val="19"/>
          <w:szCs w:val="19"/>
          <w:lang w:val="bg-BG"/>
        </w:rPr>
        <w:t>.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/с. 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9"/>
            <w:enabled/>
            <w:calcOnExit w:val="0"/>
            <w:textInput>
              <w:default w:val="……………………………."/>
            </w:textInput>
          </w:ffData>
        </w:fldChar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A74C15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…………………………….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, ул. 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0"/>
            <w:enabled/>
            <w:calcOnExit w:val="0"/>
            <w:textInput>
              <w:default w:val="………………………… "/>
            </w:textInput>
          </w:ffData>
        </w:fldChar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A74C15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………………………… 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№ 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5"/>
            <w:enabled/>
            <w:calcOnExit w:val="0"/>
            <w:textInput>
              <w:default w:val="............"/>
            </w:textInput>
          </w:ffData>
        </w:fldChar>
      </w:r>
      <w:bookmarkStart w:id="14" w:name="Text25"/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A74C15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............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4"/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      </w:t>
      </w:r>
    </w:p>
    <w:p w:rsidR="0000460B" w:rsidRPr="001A729A" w:rsidRDefault="00055E90" w:rsidP="00EC2E1C">
      <w:pPr>
        <w:tabs>
          <w:tab w:val="left" w:pos="9072"/>
        </w:tabs>
        <w:spacing w:line="280" w:lineRule="exact"/>
        <w:jc w:val="both"/>
        <w:rPr>
          <w:rFonts w:ascii="Frutiger Next for EVN Light" w:hAnsi="Frutiger Next for EVN Light"/>
          <w:i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В качеството ми на собственик/ ползвател (</w:t>
      </w:r>
      <w:r w:rsidRPr="001A729A">
        <w:rPr>
          <w:rFonts w:ascii="Frutiger Next for EVN Light" w:hAnsi="Frutiger Next for EVN Light"/>
          <w:i/>
          <w:sz w:val="19"/>
          <w:szCs w:val="19"/>
          <w:lang w:val="bg-BG"/>
        </w:rPr>
        <w:t>ненужното се зачертава)</w:t>
      </w:r>
      <w:r w:rsidR="007E3360" w:rsidRPr="001A729A">
        <w:rPr>
          <w:rFonts w:ascii="Frutiger Next for EVN Light" w:hAnsi="Frutiger Next for EVN Light"/>
          <w:i/>
          <w:sz w:val="19"/>
          <w:szCs w:val="19"/>
          <w:lang w:val="bg-BG"/>
        </w:rPr>
        <w:t xml:space="preserve"> </w:t>
      </w:r>
    </w:p>
    <w:p w:rsidR="00A74C15" w:rsidRPr="001A729A" w:rsidRDefault="0000460B" w:rsidP="00EC2E1C">
      <w:pPr>
        <w:tabs>
          <w:tab w:val="left" w:pos="9072"/>
        </w:tabs>
        <w:spacing w:line="280" w:lineRule="exact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н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>а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"/>
            </w:textInput>
          </w:ffData>
        </w:fldChar>
      </w:r>
      <w:bookmarkStart w:id="15" w:name="Text13"/>
      <w:r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..................................................................................................................................................................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5"/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</w:p>
    <w:p w:rsidR="00055E90" w:rsidRPr="001A729A" w:rsidRDefault="00A74C15" w:rsidP="00EC2E1C">
      <w:pPr>
        <w:tabs>
          <w:tab w:val="left" w:pos="0"/>
        </w:tabs>
        <w:spacing w:line="280" w:lineRule="exact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ab/>
      </w:r>
      <w:r w:rsidR="00055E90" w:rsidRPr="001A729A">
        <w:rPr>
          <w:rFonts w:ascii="Frutiger Next for EVN Light" w:hAnsi="Frutiger Next for EVN Light"/>
          <w:i/>
          <w:sz w:val="22"/>
          <w:szCs w:val="19"/>
          <w:vertAlign w:val="superscript"/>
          <w:lang w:val="bg-BG"/>
        </w:rPr>
        <w:t>(описание на недвижимия имот)</w:t>
      </w:r>
    </w:p>
    <w:p w:rsidR="00055E90" w:rsidRPr="001A729A" w:rsidRDefault="00055E90" w:rsidP="00EC2E1C">
      <w:pPr>
        <w:spacing w:line="280" w:lineRule="exact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По отношение на Договор No</w:t>
      </w:r>
      <w:r w:rsidR="002F1206">
        <w:rPr>
          <w:rFonts w:ascii="Frutiger Next for EVN Light" w:hAnsi="Frutiger Next for EVN Light"/>
          <w:sz w:val="19"/>
          <w:szCs w:val="19"/>
          <w:lang w:val="bg-BG"/>
        </w:rPr>
        <w:t>. (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>или ИТН</w:t>
      </w:r>
      <w:r w:rsidR="002F1206">
        <w:rPr>
          <w:rFonts w:ascii="Frutiger Next for EVN Light" w:hAnsi="Frutiger Next for EVN Light"/>
          <w:sz w:val="19"/>
          <w:szCs w:val="19"/>
          <w:lang w:val="bg-BG"/>
        </w:rPr>
        <w:t>)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>: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4"/>
            <w:enabled/>
            <w:calcOnExit w:val="0"/>
            <w:textInput>
              <w:default w:val="..........................................................."/>
            </w:textInput>
          </w:ffData>
        </w:fldChar>
      </w:r>
      <w:bookmarkStart w:id="16" w:name="Text14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...........................................................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6"/>
      <w:r w:rsidRPr="001A729A">
        <w:rPr>
          <w:rFonts w:ascii="Frutiger Next for EVN Light" w:hAnsi="Frutiger Next for EVN Light"/>
          <w:sz w:val="19"/>
          <w:szCs w:val="19"/>
          <w:lang w:val="bg-BG"/>
        </w:rPr>
        <w:t>;</w:t>
      </w:r>
    </w:p>
    <w:p w:rsidR="00055E90" w:rsidRPr="001A729A" w:rsidRDefault="00055E90" w:rsidP="00EC2E1C">
      <w:pPr>
        <w:spacing w:line="280" w:lineRule="exact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Клиентски номер: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"/>
            <w:enabled/>
            <w:calcOnExit w:val="0"/>
            <w:textInput>
              <w:default w:val="........................................................................."/>
            </w:textInput>
          </w:ffData>
        </w:fldChar>
      </w:r>
      <w:bookmarkStart w:id="17" w:name="Text15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.........................................................................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7"/>
    </w:p>
    <w:p w:rsidR="00F44A23" w:rsidRDefault="00F44A23" w:rsidP="00F44A23">
      <w:pPr>
        <w:spacing w:line="280" w:lineRule="exact"/>
        <w:rPr>
          <w:rFonts w:ascii="Frutiger Next for EVN Light" w:hAnsi="Frutiger Next for EVN Light"/>
          <w:sz w:val="20"/>
          <w:szCs w:val="20"/>
          <w:lang w:val="bg-BG"/>
        </w:rPr>
      </w:pPr>
    </w:p>
    <w:p w:rsidR="00055E90" w:rsidRDefault="00F44A23" w:rsidP="00F44A23">
      <w:pPr>
        <w:spacing w:line="280" w:lineRule="exact"/>
        <w:rPr>
          <w:rFonts w:ascii="Frutiger Next for EVN Light" w:hAnsi="Frutiger Next for EVN Light"/>
          <w:sz w:val="20"/>
          <w:szCs w:val="20"/>
          <w:lang w:val="bg-BG"/>
        </w:rPr>
      </w:pPr>
      <w:r>
        <w:rPr>
          <w:rFonts w:ascii="Frutiger Next for EVN Light" w:hAnsi="Frutiger Next for EVN Light"/>
          <w:sz w:val="20"/>
          <w:szCs w:val="20"/>
          <w:lang w:val="bg-BG"/>
        </w:rPr>
        <w:t>у</w:t>
      </w:r>
      <w:r w:rsidRPr="001A729A">
        <w:rPr>
          <w:rFonts w:ascii="Frutiger Next for EVN Light" w:hAnsi="Frutiger Next for EVN Light"/>
          <w:sz w:val="20"/>
          <w:szCs w:val="20"/>
          <w:lang w:val="bg-BG"/>
        </w:rPr>
        <w:t>пълномощавам:</w:t>
      </w:r>
    </w:p>
    <w:p w:rsidR="00F44A23" w:rsidRPr="001A729A" w:rsidRDefault="00F44A23" w:rsidP="00F44A23">
      <w:pPr>
        <w:spacing w:line="280" w:lineRule="exact"/>
        <w:rPr>
          <w:rFonts w:ascii="Frutiger Next for EVN Light" w:hAnsi="Frutiger Next for EVN Light"/>
          <w:sz w:val="20"/>
          <w:szCs w:val="20"/>
          <w:lang w:val="bg-BG"/>
        </w:rPr>
      </w:pPr>
    </w:p>
    <w:p w:rsidR="00A74C15" w:rsidRPr="001A729A" w:rsidRDefault="00A74C15" w:rsidP="00EC2E1C">
      <w:pPr>
        <w:spacing w:line="280" w:lineRule="exact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729A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…………………………………………………........................................................................................................."/>
            </w:textInput>
          </w:ffData>
        </w:fldChar>
      </w:r>
      <w:bookmarkStart w:id="18" w:name="Text20"/>
      <w:r w:rsidRPr="001A729A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729A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729A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729A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………………………………………………….........................................................................................................</w:t>
      </w:r>
      <w:r w:rsidRPr="001A729A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18"/>
    </w:p>
    <w:p w:rsidR="0000460B" w:rsidRPr="001A729A" w:rsidRDefault="00B773EB" w:rsidP="00EC2E1C">
      <w:pPr>
        <w:spacing w:line="280" w:lineRule="exact"/>
        <w:ind w:firstLine="708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729A">
        <w:rPr>
          <w:rFonts w:ascii="Frutiger Next for EVN Light" w:hAnsi="Frutiger Next for EVN Light" w:cs="Arial"/>
          <w:sz w:val="22"/>
          <w:szCs w:val="19"/>
          <w:vertAlign w:val="superscript"/>
          <w:lang w:val="bg-BG"/>
        </w:rPr>
        <w:t>/три имена/</w:t>
      </w:r>
      <w:r w:rsidRPr="001A729A">
        <w:rPr>
          <w:rFonts w:ascii="Frutiger Next for EVN Light" w:hAnsi="Frutiger Next for EVN Light"/>
          <w:sz w:val="22"/>
          <w:szCs w:val="19"/>
          <w:lang w:val="bg-BG"/>
        </w:rPr>
        <w:t xml:space="preserve"> </w:t>
      </w:r>
    </w:p>
    <w:p w:rsidR="00B773EB" w:rsidRPr="001A729A" w:rsidRDefault="00B773EB" w:rsidP="00C70FC5">
      <w:pPr>
        <w:spacing w:line="280" w:lineRule="exact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с ЕГН: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……………………………"/>
            </w:textInput>
          </w:ffData>
        </w:fldChar>
      </w:r>
      <w:bookmarkStart w:id="19" w:name="Text21"/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A74C15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</w:t>
      </w:r>
      <w:r w:rsidR="001A729A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……….</w:t>
      </w:r>
      <w:r w:rsidR="00A74C15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9"/>
      <w:r w:rsidRPr="001A729A">
        <w:rPr>
          <w:rFonts w:ascii="Frutiger Next for EVN Light" w:hAnsi="Frutiger Next for EVN Light"/>
          <w:sz w:val="19"/>
          <w:szCs w:val="19"/>
          <w:lang w:val="bg-BG"/>
        </w:rPr>
        <w:t>,</w:t>
      </w:r>
      <w:r w:rsidR="00C70FC5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>л.к. №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2"/>
            <w:enabled/>
            <w:calcOnExit w:val="0"/>
            <w:textInput>
              <w:default w:val="………………………"/>
            </w:textInput>
          </w:ffData>
        </w:fldChar>
      </w:r>
      <w:bookmarkStart w:id="20" w:name="Text22"/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A74C15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</w:t>
      </w:r>
      <w:r w:rsidR="001A729A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…..</w:t>
      </w:r>
      <w:r w:rsidR="00A74C15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20"/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, изд. на 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3"/>
            <w:enabled/>
            <w:calcOnExit w:val="0"/>
            <w:textInput>
              <w:default w:val="……………"/>
            </w:textInput>
          </w:ffData>
        </w:fldChar>
      </w:r>
      <w:bookmarkStart w:id="21" w:name="Text23"/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A74C15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</w:t>
      </w:r>
      <w:r w:rsidR="001A729A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…..</w:t>
      </w:r>
      <w:r w:rsidR="00A74C15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21"/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от 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4"/>
            <w:enabled/>
            <w:calcOnExit w:val="0"/>
            <w:textInput>
              <w:default w:val="…………………………………"/>
            </w:textInput>
          </w:ffData>
        </w:fldChar>
      </w:r>
      <w:bookmarkStart w:id="22" w:name="Text24"/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A74C15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…………………………………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22"/>
    </w:p>
    <w:p w:rsidR="0072197E" w:rsidRPr="006379DC" w:rsidRDefault="0072197E" w:rsidP="00C70FC5">
      <w:pPr>
        <w:spacing w:line="280" w:lineRule="exact"/>
        <w:rPr>
          <w:rFonts w:ascii="Frutiger Next for EVN Light" w:hAnsi="Frutiger Next for EVN Light"/>
          <w:sz w:val="19"/>
          <w:szCs w:val="19"/>
          <w:lang w:val="bg-BG"/>
        </w:rPr>
      </w:pPr>
    </w:p>
    <w:p w:rsidR="00055E90" w:rsidRPr="001A729A" w:rsidRDefault="001A729A" w:rsidP="00C70FC5">
      <w:pPr>
        <w:spacing w:line="280" w:lineRule="exact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д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>а ме представлява пред „</w:t>
      </w:r>
      <w:r w:rsidR="002F01D9">
        <w:rPr>
          <w:rFonts w:ascii="Frutiger Next for EVN Light" w:hAnsi="Frutiger Next for EVN Light"/>
          <w:sz w:val="19"/>
          <w:szCs w:val="19"/>
          <w:lang w:val="bg-BG"/>
        </w:rPr>
        <w:t>ЕВН България Електроснабдяване</w:t>
      </w:r>
      <w:r w:rsidR="00230674">
        <w:rPr>
          <w:rFonts w:ascii="Frutiger Next for EVN Light" w:hAnsi="Frutiger Next for EVN Light"/>
          <w:sz w:val="19"/>
          <w:szCs w:val="19"/>
          <w:lang w:val="bg-BG"/>
        </w:rPr>
        <w:t>“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ЕАД</w:t>
      </w:r>
      <w:r w:rsidR="00E37F01" w:rsidRPr="00E37F01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>(по-долу наричан</w:t>
      </w:r>
      <w:r w:rsidR="00230674">
        <w:rPr>
          <w:rFonts w:ascii="Frutiger Next for EVN Light" w:hAnsi="Frutiger Next for EVN Light"/>
          <w:sz w:val="19"/>
          <w:szCs w:val="19"/>
          <w:lang w:val="bg-BG"/>
        </w:rPr>
        <w:t>о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„</w:t>
      </w:r>
      <w:r w:rsidR="00055E90" w:rsidRPr="001A729A">
        <w:rPr>
          <w:rFonts w:ascii="Frutiger Next for EVN Light" w:hAnsi="Frutiger Next for EVN Light"/>
          <w:i/>
          <w:sz w:val="19"/>
          <w:szCs w:val="19"/>
          <w:lang w:val="bg-BG"/>
        </w:rPr>
        <w:t>Дружеств</w:t>
      </w:r>
      <w:r w:rsidR="00230674">
        <w:rPr>
          <w:rFonts w:ascii="Frutiger Next for EVN Light" w:hAnsi="Frutiger Next for EVN Light"/>
          <w:i/>
          <w:sz w:val="19"/>
          <w:szCs w:val="19"/>
          <w:lang w:val="bg-BG"/>
        </w:rPr>
        <w:t>ото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>“)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>,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като извършва следните действия от мое име:</w:t>
      </w:r>
    </w:p>
    <w:p w:rsidR="00055E90" w:rsidRPr="001A729A" w:rsidRDefault="00F44A23" w:rsidP="00C70FC5">
      <w:pPr>
        <w:numPr>
          <w:ilvl w:val="0"/>
          <w:numId w:val="2"/>
        </w:numPr>
        <w:spacing w:line="280" w:lineRule="exact"/>
        <w:ind w:left="426" w:hanging="142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>д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а заявява </w:t>
      </w:r>
      <w:r w:rsidR="00E37F01">
        <w:rPr>
          <w:rFonts w:ascii="Frutiger Next for EVN Light" w:hAnsi="Frutiger Next for EVN Light"/>
          <w:sz w:val="19"/>
          <w:szCs w:val="19"/>
          <w:lang w:val="bg-BG"/>
        </w:rPr>
        <w:t xml:space="preserve">услуги (платени или не), които дружеството предлага за своите клиенти, по отношение на </w:t>
      </w:r>
      <w:r w:rsidR="00055E90" w:rsidRPr="001A729A">
        <w:rPr>
          <w:rFonts w:ascii="Frutiger Next for EVN Light" w:hAnsi="Frutiger Next for EVN Light" w:cs="Arial"/>
          <w:sz w:val="19"/>
          <w:szCs w:val="19"/>
          <w:lang w:val="bg-BG"/>
        </w:rPr>
        <w:t>гореописания недвижим имот;</w:t>
      </w:r>
    </w:p>
    <w:p w:rsidR="00055E90" w:rsidRPr="001A729A" w:rsidRDefault="00F44A23" w:rsidP="00C70FC5">
      <w:pPr>
        <w:numPr>
          <w:ilvl w:val="0"/>
          <w:numId w:val="2"/>
        </w:numPr>
        <w:spacing w:line="280" w:lineRule="exact"/>
        <w:ind w:left="426" w:hanging="142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>д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>а подава заявления и получава изготвени удостоверения;</w:t>
      </w:r>
    </w:p>
    <w:p w:rsidR="00055E90" w:rsidRPr="001A729A" w:rsidRDefault="00F44A23" w:rsidP="00C70FC5">
      <w:pPr>
        <w:numPr>
          <w:ilvl w:val="0"/>
          <w:numId w:val="2"/>
        </w:numPr>
        <w:spacing w:line="280" w:lineRule="exact"/>
        <w:ind w:left="426" w:hanging="142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>д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>а извършва всякакви правни и фактически действия за осъществяване правата по настоящото пълномощно.</w:t>
      </w:r>
    </w:p>
    <w:p w:rsidR="00ED7B27" w:rsidRPr="001A729A" w:rsidRDefault="00ED7B27" w:rsidP="00C70FC5">
      <w:pPr>
        <w:spacing w:line="280" w:lineRule="exact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За осъществяване на предоставените права пълномощникът има право да подписва, подава и получава всякакви документи и да заявява и декларира всякакви данни и обстоятелства от мое име.</w:t>
      </w:r>
    </w:p>
    <w:p w:rsidR="00ED7B27" w:rsidRPr="001A729A" w:rsidRDefault="00ED7B27" w:rsidP="00C70FC5">
      <w:pPr>
        <w:spacing w:line="280" w:lineRule="exact"/>
        <w:rPr>
          <w:rFonts w:ascii="Frutiger Next for EVN Light" w:hAnsi="Frutiger Next for EVN Light"/>
          <w:sz w:val="19"/>
          <w:szCs w:val="19"/>
          <w:lang w:val="bg-BG"/>
        </w:rPr>
      </w:pPr>
    </w:p>
    <w:p w:rsidR="00055E90" w:rsidRPr="001A729A" w:rsidRDefault="00055E90" w:rsidP="00C70FC5">
      <w:pPr>
        <w:spacing w:line="280" w:lineRule="exact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С настоящото пълномощно декларирам и оправомощавам пълномощника да декларира от мое име пред Дружеств</w:t>
      </w:r>
      <w:r w:rsidR="00230674">
        <w:rPr>
          <w:rFonts w:ascii="Frutiger Next for EVN Light" w:hAnsi="Frutiger Next for EVN Light"/>
          <w:sz w:val="19"/>
          <w:szCs w:val="19"/>
          <w:lang w:val="bg-BG"/>
        </w:rPr>
        <w:t>ото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>, че:</w:t>
      </w:r>
    </w:p>
    <w:p w:rsidR="00055E90" w:rsidRPr="001A729A" w:rsidRDefault="00055E90" w:rsidP="00C70FC5">
      <w:pPr>
        <w:numPr>
          <w:ilvl w:val="0"/>
          <w:numId w:val="2"/>
        </w:numPr>
        <w:spacing w:line="280" w:lineRule="exact"/>
        <w:ind w:left="426" w:hanging="142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приемам </w:t>
      </w:r>
      <w:r w:rsidR="00686E57">
        <w:rPr>
          <w:rFonts w:ascii="Frutiger Next for EVN Light" w:hAnsi="Frutiger Next for EVN Light"/>
          <w:sz w:val="19"/>
          <w:szCs w:val="19"/>
          <w:lang w:val="bg-BG"/>
        </w:rPr>
        <w:t>Общи</w:t>
      </w:r>
      <w:r w:rsidR="00230674">
        <w:rPr>
          <w:rFonts w:ascii="Frutiger Next for EVN Light" w:hAnsi="Frutiger Next for EVN Light"/>
          <w:sz w:val="19"/>
          <w:szCs w:val="19"/>
          <w:lang w:val="bg-BG"/>
        </w:rPr>
        <w:t>те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условия</w:t>
      </w:r>
      <w:r w:rsidR="00230674">
        <w:rPr>
          <w:rFonts w:ascii="Frutiger Next for EVN Light" w:hAnsi="Frutiger Next for EVN Light"/>
          <w:sz w:val="19"/>
          <w:szCs w:val="19"/>
          <w:lang w:val="bg-BG"/>
        </w:rPr>
        <w:t xml:space="preserve"> на Дружеството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>;</w:t>
      </w:r>
    </w:p>
    <w:p w:rsidR="00055E90" w:rsidRPr="001A729A" w:rsidRDefault="007E3360" w:rsidP="00C70FC5">
      <w:pPr>
        <w:numPr>
          <w:ilvl w:val="0"/>
          <w:numId w:val="2"/>
        </w:numPr>
        <w:spacing w:line="280" w:lineRule="exact"/>
        <w:ind w:left="426" w:hanging="142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з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апознат/а съм, че </w:t>
      </w:r>
      <w:r w:rsidR="006379DC">
        <w:rPr>
          <w:rFonts w:ascii="Frutiger Next for EVN Light" w:hAnsi="Frutiger Next for EVN Light"/>
          <w:sz w:val="19"/>
          <w:szCs w:val="19"/>
          <w:lang w:val="bg-BG"/>
        </w:rPr>
        <w:t xml:space="preserve">Дружеството </w:t>
      </w:r>
      <w:r w:rsidR="00230674">
        <w:rPr>
          <w:rFonts w:ascii="Frutiger Next for EVN Light" w:hAnsi="Frutiger Next for EVN Light"/>
          <w:sz w:val="19"/>
          <w:szCs w:val="19"/>
          <w:lang w:val="bg-BG"/>
        </w:rPr>
        <w:t xml:space="preserve">е Администратор 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>на лични данни съгласно ЗЗЛД и съм съгласен/а данните, които предоставям във връзка с настоящото упълномощаване и възникване на правоотношения с Дружеств</w:t>
      </w:r>
      <w:r w:rsidR="00230674">
        <w:rPr>
          <w:rFonts w:ascii="Frutiger Next for EVN Light" w:hAnsi="Frutiger Next for EVN Light"/>
          <w:sz w:val="19"/>
          <w:szCs w:val="19"/>
          <w:lang w:val="bg-BG"/>
        </w:rPr>
        <w:t>ото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и които са лични данни по смисъла на чл. 2 от Закон за защита на личните данни, да се обработват от </w:t>
      </w:r>
      <w:r w:rsidR="001A729A">
        <w:rPr>
          <w:rFonts w:ascii="Frutiger Next for EVN Light" w:hAnsi="Frutiger Next for EVN Light"/>
          <w:sz w:val="19"/>
          <w:szCs w:val="19"/>
          <w:lang w:val="bg-BG"/>
        </w:rPr>
        <w:t>Дружеств</w:t>
      </w:r>
      <w:r w:rsidR="00230674">
        <w:rPr>
          <w:rFonts w:ascii="Frutiger Next for EVN Light" w:hAnsi="Frutiger Next for EVN Light"/>
          <w:sz w:val="19"/>
          <w:szCs w:val="19"/>
          <w:lang w:val="bg-BG"/>
        </w:rPr>
        <w:t>ото</w:t>
      </w:r>
      <w:r w:rsidR="001A729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>при спазване на условията на ЗЗЛД.</w:t>
      </w:r>
    </w:p>
    <w:p w:rsidR="00055E90" w:rsidRPr="001A729A" w:rsidRDefault="00055E90" w:rsidP="00EC2E1C">
      <w:pPr>
        <w:spacing w:line="280" w:lineRule="exact"/>
        <w:jc w:val="both"/>
        <w:rPr>
          <w:rFonts w:ascii="Frutiger Next for EVN Light" w:hAnsi="Frutiger Next for EVN Light"/>
          <w:sz w:val="20"/>
          <w:szCs w:val="20"/>
          <w:lang w:val="bg-BG"/>
        </w:rPr>
      </w:pPr>
    </w:p>
    <w:p w:rsidR="00A74C15" w:rsidRPr="001A729A" w:rsidRDefault="00A74C15" w:rsidP="00EC2E1C">
      <w:pPr>
        <w:spacing w:line="280" w:lineRule="exact"/>
        <w:ind w:left="4248" w:firstLine="708"/>
        <w:jc w:val="both"/>
        <w:rPr>
          <w:rFonts w:ascii="Frutiger Next for EVN Light" w:hAnsi="Frutiger Next for EVN Light"/>
          <w:sz w:val="20"/>
          <w:szCs w:val="20"/>
          <w:lang w:val="bg-BG"/>
        </w:rPr>
      </w:pPr>
    </w:p>
    <w:p w:rsidR="00A74C15" w:rsidRPr="001A729A" w:rsidRDefault="00A74C15" w:rsidP="00EC2E1C">
      <w:pPr>
        <w:spacing w:line="280" w:lineRule="exact"/>
        <w:ind w:left="4248" w:firstLine="708"/>
        <w:jc w:val="both"/>
        <w:rPr>
          <w:rFonts w:ascii="Frutiger Next for EVN Light" w:hAnsi="Frutiger Next for EVN Light"/>
          <w:sz w:val="20"/>
          <w:szCs w:val="20"/>
          <w:lang w:val="bg-BG"/>
        </w:rPr>
      </w:pPr>
    </w:p>
    <w:p w:rsidR="006309A9" w:rsidRPr="001A729A" w:rsidRDefault="00076BCC" w:rsidP="00EC2E1C">
      <w:pPr>
        <w:spacing w:line="280" w:lineRule="exact"/>
        <w:ind w:left="4248" w:firstLine="708"/>
        <w:jc w:val="both"/>
        <w:rPr>
          <w:lang w:val="bg-BG"/>
        </w:rPr>
      </w:pPr>
      <w:r w:rsidRPr="001A729A">
        <w:rPr>
          <w:rFonts w:ascii="Frutiger Next for EVN Light" w:hAnsi="Frutiger Next for EVN Light"/>
          <w:sz w:val="20"/>
          <w:szCs w:val="20"/>
          <w:lang w:val="bg-BG"/>
        </w:rPr>
        <w:t>Упълномощите</w:t>
      </w:r>
      <w:r>
        <w:rPr>
          <w:rFonts w:ascii="Frutiger Next for EVN Light" w:hAnsi="Frutiger Next for EVN Light"/>
          <w:sz w:val="20"/>
          <w:szCs w:val="20"/>
          <w:lang w:val="bg-BG"/>
        </w:rPr>
        <w:t>л</w:t>
      </w:r>
      <w:r w:rsidR="00055E90" w:rsidRPr="001A729A">
        <w:rPr>
          <w:rFonts w:ascii="Frutiger Next for EVN Light" w:hAnsi="Frutiger Next for EVN Light"/>
          <w:sz w:val="20"/>
          <w:szCs w:val="20"/>
          <w:lang w:val="bg-BG"/>
        </w:rPr>
        <w:t>:</w:t>
      </w:r>
      <w:r w:rsidR="00A74C15" w:rsidRPr="001A729A">
        <w:rPr>
          <w:rFonts w:ascii="Frutiger Next for EVN Light" w:hAnsi="Frutiger Next for EVN Light"/>
          <w:sz w:val="20"/>
          <w:szCs w:val="20"/>
          <w:lang w:val="bg-BG"/>
        </w:rPr>
        <w:t xml:space="preserve"> ……………………………</w:t>
      </w:r>
    </w:p>
    <w:sectPr w:rsidR="006309A9" w:rsidRPr="001A729A" w:rsidSect="00A74C1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B26FF"/>
    <w:multiLevelType w:val="hybridMultilevel"/>
    <w:tmpl w:val="3E64D762"/>
    <w:lvl w:ilvl="0" w:tplc="706C52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FE38D4"/>
    <w:multiLevelType w:val="hybridMultilevel"/>
    <w:tmpl w:val="B644CC90"/>
    <w:lvl w:ilvl="0" w:tplc="BFDE53EA"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1" w:cryptProviderType="rsaFull" w:cryptAlgorithmClass="hash" w:cryptAlgorithmType="typeAny" w:cryptAlgorithmSid="4" w:cryptSpinCount="100000" w:hash="qd1sKON0GxTLuvgji2QsStJ9//Q=" w:salt="t+WFd2x9eqiKH9bsfG3ff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90"/>
    <w:rsid w:val="0000460B"/>
    <w:rsid w:val="00055E90"/>
    <w:rsid w:val="00076BCC"/>
    <w:rsid w:val="000E3FC4"/>
    <w:rsid w:val="00104084"/>
    <w:rsid w:val="001A729A"/>
    <w:rsid w:val="00207E42"/>
    <w:rsid w:val="00230674"/>
    <w:rsid w:val="002F01D9"/>
    <w:rsid w:val="002F1206"/>
    <w:rsid w:val="00490153"/>
    <w:rsid w:val="004921B8"/>
    <w:rsid w:val="00603508"/>
    <w:rsid w:val="006309A9"/>
    <w:rsid w:val="006379DC"/>
    <w:rsid w:val="00686E57"/>
    <w:rsid w:val="006D29F8"/>
    <w:rsid w:val="0072197E"/>
    <w:rsid w:val="00756016"/>
    <w:rsid w:val="007B4902"/>
    <w:rsid w:val="007E3360"/>
    <w:rsid w:val="0095375A"/>
    <w:rsid w:val="00A74C15"/>
    <w:rsid w:val="00B773EB"/>
    <w:rsid w:val="00C70FC5"/>
    <w:rsid w:val="00E37F01"/>
    <w:rsid w:val="00EC2E1C"/>
    <w:rsid w:val="00ED7B27"/>
    <w:rsid w:val="00F4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9870D91F.dotm</Template>
  <TotalTime>0</TotalTime>
  <Pages>1</Pages>
  <Words>390</Words>
  <Characters>2228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Bulgaria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Koleva Irina</dc:creator>
  <cp:lastModifiedBy>Yaneva Marina</cp:lastModifiedBy>
  <cp:revision>2</cp:revision>
  <dcterms:created xsi:type="dcterms:W3CDTF">2019-04-12T06:41:00Z</dcterms:created>
  <dcterms:modified xsi:type="dcterms:W3CDTF">2019-04-12T06:41:00Z</dcterms:modified>
</cp:coreProperties>
</file>